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EA" w:rsidRPr="00A96778" w:rsidRDefault="00430EEA" w:rsidP="00430EEA">
      <w:pPr>
        <w:spacing w:line="360" w:lineRule="auto"/>
        <w:ind w:firstLine="708"/>
        <w:jc w:val="center"/>
        <w:rPr>
          <w:rFonts w:ascii="Calibri" w:hAnsi="Calibri"/>
          <w:b/>
          <w:sz w:val="20"/>
          <w:szCs w:val="20"/>
          <w:lang w:val="pt-PT"/>
        </w:rPr>
      </w:pPr>
      <w:bookmarkStart w:id="0" w:name="_GoBack"/>
      <w:bookmarkEnd w:id="0"/>
      <w:r w:rsidRPr="00A96778">
        <w:rPr>
          <w:rFonts w:ascii="Calibri" w:hAnsi="Calibri"/>
          <w:b/>
          <w:sz w:val="20"/>
          <w:szCs w:val="20"/>
          <w:lang w:val="pt-PT"/>
        </w:rPr>
        <w:t xml:space="preserve">ANEXO I.- MODELO DE SOLICITUD DE PARTICIPACION EN CONVOCATORIA DE LA BOLSA DE TRABAJO DE </w:t>
      </w:r>
      <w:r>
        <w:rPr>
          <w:rFonts w:ascii="Calibri" w:hAnsi="Calibri"/>
          <w:b/>
          <w:sz w:val="20"/>
          <w:szCs w:val="20"/>
          <w:lang w:val="pt-PT"/>
        </w:rPr>
        <w:t>PEÓN DE OBRAS Y SERVICIOS VARIOS</w:t>
      </w:r>
      <w:r w:rsidRPr="00A96778">
        <w:rPr>
          <w:rFonts w:ascii="Calibri" w:hAnsi="Calibri"/>
          <w:b/>
          <w:sz w:val="20"/>
          <w:szCs w:val="20"/>
          <w:lang w:val="pt-PT"/>
        </w:rPr>
        <w:t xml:space="preserve"> DE MOTILLA DEL PALANCAR (CUENCA).</w:t>
      </w:r>
    </w:p>
    <w:p w:rsidR="00430EEA" w:rsidRDefault="00430EEA" w:rsidP="00430EEA">
      <w:pPr>
        <w:spacing w:line="360" w:lineRule="auto"/>
        <w:jc w:val="center"/>
        <w:rPr>
          <w:rFonts w:ascii="Calibri" w:eastAsia="Arial Unicode MS" w:hAnsi="Calibri"/>
          <w:sz w:val="20"/>
          <w:szCs w:val="20"/>
          <w:lang w:val="pt-PT"/>
        </w:rPr>
      </w:pPr>
    </w:p>
    <w:p w:rsidR="00430EEA" w:rsidRPr="00A96778" w:rsidRDefault="00430EEA" w:rsidP="00430EEA">
      <w:pPr>
        <w:spacing w:line="360" w:lineRule="auto"/>
        <w:jc w:val="center"/>
        <w:rPr>
          <w:rFonts w:ascii="Calibri" w:eastAsia="Arial Unicode MS" w:hAnsi="Calibri"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812"/>
        <w:gridCol w:w="2412"/>
      </w:tblGrid>
      <w:tr w:rsidR="00430EEA" w:rsidRPr="00A96778" w:rsidTr="00272E8A">
        <w:trPr>
          <w:trHeight w:val="386"/>
        </w:trPr>
        <w:tc>
          <w:tcPr>
            <w:tcW w:w="1384" w:type="dxa"/>
            <w:vMerge w:val="restart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53D2AB4" wp14:editId="569C0BB6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370840</wp:posOffset>
                  </wp:positionV>
                  <wp:extent cx="632460" cy="940435"/>
                  <wp:effectExtent l="0" t="0" r="0" b="0"/>
                  <wp:wrapSquare wrapText="bothSides"/>
                  <wp:docPr id="3" name="Imagen 3" descr="Esc-Ay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-Ayt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812" w:type="dxa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NOMBRE Y APELLIDOS</w:t>
            </w:r>
          </w:p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2412" w:type="dxa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DNI</w:t>
            </w:r>
          </w:p>
        </w:tc>
      </w:tr>
      <w:tr w:rsidR="00430EEA" w:rsidRPr="00A96778" w:rsidTr="00272E8A">
        <w:trPr>
          <w:trHeight w:val="386"/>
        </w:trPr>
        <w:tc>
          <w:tcPr>
            <w:tcW w:w="1384" w:type="dxa"/>
            <w:vMerge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812" w:type="dxa"/>
          </w:tcPr>
          <w:p w:rsidR="00430EEA" w:rsidRDefault="00430EEA" w:rsidP="00272E8A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  <w:u w:val="single"/>
                <w:lang w:val="pt-PT"/>
              </w:rPr>
            </w:pPr>
            <w:r w:rsidRPr="00A96778">
              <w:rPr>
                <w:rFonts w:ascii="Calibri" w:eastAsia="Arial Unicode MS" w:hAnsi="Calibri"/>
                <w:b/>
                <w:sz w:val="20"/>
                <w:szCs w:val="20"/>
                <w:u w:val="single"/>
                <w:lang w:val="pt-PT"/>
              </w:rPr>
              <w:t>DOMICILIO A EFECTOS DE NOTIFICACIONES</w:t>
            </w:r>
          </w:p>
          <w:p w:rsidR="00430EEA" w:rsidRDefault="00430EEA" w:rsidP="00272E8A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  <w:u w:val="single"/>
                <w:lang w:val="pt-PT"/>
              </w:rPr>
            </w:pPr>
          </w:p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2412" w:type="dxa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TELEFONO FIJO</w:t>
            </w:r>
          </w:p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  <w:tr w:rsidR="00430EEA" w:rsidRPr="00A96778" w:rsidTr="00272E8A">
        <w:trPr>
          <w:trHeight w:val="415"/>
        </w:trPr>
        <w:tc>
          <w:tcPr>
            <w:tcW w:w="1384" w:type="dxa"/>
            <w:vMerge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812" w:type="dxa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>
              <w:rPr>
                <w:rFonts w:ascii="Calibri" w:eastAsia="Arial Unicode MS" w:hAnsi="Calibri"/>
                <w:sz w:val="20"/>
                <w:szCs w:val="20"/>
                <w:lang w:val="pt-PT"/>
              </w:rPr>
              <w:t>Email:</w:t>
            </w:r>
          </w:p>
        </w:tc>
        <w:tc>
          <w:tcPr>
            <w:tcW w:w="2412" w:type="dxa"/>
          </w:tcPr>
          <w:p w:rsidR="00430EEA" w:rsidRDefault="00430EEA" w:rsidP="00272E8A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  <w:u w:val="single"/>
                <w:lang w:val="pt-PT"/>
              </w:rPr>
            </w:pPr>
            <w:r w:rsidRPr="00A96778">
              <w:rPr>
                <w:rFonts w:ascii="Calibri" w:eastAsia="Arial Unicode MS" w:hAnsi="Calibri"/>
                <w:b/>
                <w:sz w:val="20"/>
                <w:szCs w:val="20"/>
                <w:u w:val="single"/>
                <w:lang w:val="pt-PT"/>
              </w:rPr>
              <w:t>TELEFONO MOVIL</w:t>
            </w:r>
          </w:p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  <w:tr w:rsidR="00430EEA" w:rsidRPr="00A96778" w:rsidTr="00272E8A">
        <w:tc>
          <w:tcPr>
            <w:tcW w:w="1384" w:type="dxa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PROVINCIA</w:t>
            </w:r>
          </w:p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812" w:type="dxa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MUNICIPIO</w:t>
            </w:r>
          </w:p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2412" w:type="dxa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CODIGO POSTAL</w:t>
            </w:r>
          </w:p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</w:tbl>
    <w:p w:rsidR="00430EEA" w:rsidRDefault="00430EEA" w:rsidP="00430EE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Times New Roman"/>
          <w:sz w:val="20"/>
          <w:szCs w:val="20"/>
        </w:rPr>
      </w:pPr>
    </w:p>
    <w:p w:rsidR="00430EEA" w:rsidRDefault="00430EEA" w:rsidP="00430EE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</w:rPr>
        <w:t>EXPONE:</w:t>
      </w:r>
    </w:p>
    <w:p w:rsidR="00430EEA" w:rsidRDefault="00430EEA" w:rsidP="00430EE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</w:rPr>
        <w:t xml:space="preserve">Que ha tenido conocimiento de la publicación en el Boletín Oficial de la Provincia de Cuenca nº _____ de fecha ________________ de las Bases y convocatoria para la constitución de una bolsa de trabajo de  </w:t>
      </w:r>
      <w:r>
        <w:rPr>
          <w:rFonts w:ascii="Calibri" w:hAnsi="Calibri" w:cs="Times New Roman"/>
          <w:sz w:val="20"/>
          <w:szCs w:val="20"/>
        </w:rPr>
        <w:t xml:space="preserve">Peón de Obras y servicios varios </w:t>
      </w:r>
      <w:r w:rsidRPr="00A96778">
        <w:rPr>
          <w:rFonts w:ascii="Calibri" w:hAnsi="Calibri" w:cs="Times New Roman"/>
          <w:sz w:val="20"/>
          <w:szCs w:val="20"/>
        </w:rPr>
        <w:t>por el Excmo. Ayuntamiento d</w:t>
      </w:r>
      <w:r>
        <w:rPr>
          <w:rFonts w:ascii="Calibri" w:hAnsi="Calibri" w:cs="Times New Roman"/>
          <w:sz w:val="20"/>
          <w:szCs w:val="20"/>
        </w:rPr>
        <w:t>e Motilla del Palancar (Cuenca):</w:t>
      </w:r>
    </w:p>
    <w:p w:rsidR="00430EEA" w:rsidRPr="00A96778" w:rsidRDefault="00430EEA" w:rsidP="00430EE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430EEA" w:rsidRDefault="00430EEA" w:rsidP="00430EE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sz w:val="20"/>
          <w:szCs w:val="20"/>
          <w:lang w:val="es-ES_tradnl"/>
        </w:rPr>
      </w:pPr>
      <w:r w:rsidRPr="00A96778"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 xml:space="preserve">Primero.- Que  </w:t>
      </w:r>
      <w:r w:rsidRPr="00A96778">
        <w:rPr>
          <w:rFonts w:ascii="Calibri" w:hAnsi="Calibri" w:cs="Times New Roman"/>
          <w:sz w:val="20"/>
          <w:szCs w:val="20"/>
        </w:rPr>
        <w:t xml:space="preserve">reúne todas </w:t>
      </w:r>
      <w:r w:rsidRPr="00A96778">
        <w:rPr>
          <w:rFonts w:ascii="Calibri" w:hAnsi="Calibri" w:cs="Times New Roman"/>
          <w:sz w:val="20"/>
          <w:szCs w:val="20"/>
          <w:lang w:val="es-ES_tradnl"/>
        </w:rPr>
        <w:t xml:space="preserve">y cada una de las condiciones </w:t>
      </w:r>
      <w:r>
        <w:rPr>
          <w:rFonts w:ascii="Calibri" w:hAnsi="Calibri" w:cs="Times New Roman"/>
          <w:sz w:val="20"/>
          <w:szCs w:val="20"/>
          <w:lang w:val="es-ES_tradnl"/>
        </w:rPr>
        <w:t xml:space="preserve">exigidas </w:t>
      </w:r>
      <w:r w:rsidRPr="00A96778">
        <w:rPr>
          <w:rFonts w:ascii="Calibri" w:hAnsi="Calibri" w:cs="Times New Roman"/>
          <w:sz w:val="20"/>
          <w:szCs w:val="20"/>
          <w:lang w:val="es-ES_tradnl"/>
        </w:rPr>
        <w:t>en la convocatoria a la fecha</w:t>
      </w:r>
      <w:r w:rsidR="009162D9">
        <w:rPr>
          <w:rFonts w:ascii="Calibri" w:hAnsi="Calibri" w:cs="Times New Roman"/>
          <w:sz w:val="20"/>
          <w:szCs w:val="20"/>
          <w:lang w:val="es-ES_tradnl"/>
        </w:rPr>
        <w:t xml:space="preserve"> de presentación de solicitudes, optando a la/s siguiente/s categoría/s:</w:t>
      </w:r>
    </w:p>
    <w:p w:rsidR="009162D9" w:rsidRPr="00BD7FF5" w:rsidRDefault="009162D9" w:rsidP="00430EE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sz w:val="20"/>
          <w:szCs w:val="20"/>
          <w:lang w:val="es-ES_tradnl"/>
        </w:rPr>
      </w:pPr>
    </w:p>
    <w:p w:rsidR="009162D9" w:rsidRPr="00BD7FF5" w:rsidRDefault="009162D9" w:rsidP="009162D9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BD7FF5">
        <w:rPr>
          <w:rFonts w:asciiTheme="minorHAnsi" w:hAnsiTheme="minorHAnsi" w:cs="Times New Roman"/>
          <w:sz w:val="20"/>
          <w:szCs w:val="20"/>
        </w:rPr>
        <w:t>Peón de fontanería</w:t>
      </w:r>
    </w:p>
    <w:p w:rsidR="009162D9" w:rsidRPr="00BD7FF5" w:rsidRDefault="009162D9" w:rsidP="009162D9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BD7FF5">
        <w:rPr>
          <w:rFonts w:asciiTheme="minorHAnsi" w:hAnsiTheme="minorHAnsi" w:cs="Times New Roman"/>
          <w:sz w:val="20"/>
          <w:szCs w:val="20"/>
        </w:rPr>
        <w:t>Peón de albañilería</w:t>
      </w:r>
    </w:p>
    <w:p w:rsidR="009162D9" w:rsidRPr="00BD7FF5" w:rsidRDefault="009162D9" w:rsidP="009162D9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BD7FF5">
        <w:rPr>
          <w:rFonts w:asciiTheme="minorHAnsi" w:hAnsiTheme="minorHAnsi" w:cs="Times New Roman"/>
          <w:sz w:val="20"/>
          <w:szCs w:val="20"/>
        </w:rPr>
        <w:t>Peón de jardinería</w:t>
      </w:r>
    </w:p>
    <w:p w:rsidR="009162D9" w:rsidRPr="00BD7FF5" w:rsidRDefault="009162D9" w:rsidP="009162D9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BD7FF5">
        <w:rPr>
          <w:rFonts w:asciiTheme="minorHAnsi" w:hAnsiTheme="minorHAnsi" w:cs="Times New Roman"/>
          <w:sz w:val="20"/>
          <w:szCs w:val="20"/>
        </w:rPr>
        <w:t>Peón de servicios varios</w:t>
      </w:r>
    </w:p>
    <w:p w:rsidR="009162D9" w:rsidRDefault="009162D9" w:rsidP="00430EE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sz w:val="20"/>
          <w:szCs w:val="20"/>
          <w:lang w:val="es-ES_tradnl"/>
        </w:rPr>
      </w:pPr>
    </w:p>
    <w:p w:rsidR="00430EEA" w:rsidRDefault="00430EEA" w:rsidP="00430EE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sz w:val="20"/>
          <w:szCs w:val="20"/>
          <w:lang w:val="es-ES_tradnl"/>
        </w:rPr>
      </w:pPr>
      <w:r>
        <w:rPr>
          <w:rFonts w:ascii="Calibri" w:hAnsi="Calibri" w:cs="Times New Roman"/>
          <w:sz w:val="20"/>
          <w:szCs w:val="20"/>
          <w:lang w:val="es-ES_tradnl"/>
        </w:rPr>
        <w:tab/>
        <w:t>Segundo.- Que acepta íntegramente y de forma incondicional las Bases Reguladoras y que se compromete a cumplir la totalidad de las obligaciones establecidas en la misma.</w:t>
      </w:r>
    </w:p>
    <w:p w:rsidR="00403C35" w:rsidRPr="00A96778" w:rsidRDefault="00403C35" w:rsidP="00430EE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sz w:val="20"/>
          <w:szCs w:val="20"/>
          <w:lang w:val="es-ES_tradnl"/>
        </w:rPr>
      </w:pPr>
    </w:p>
    <w:p w:rsidR="00430EEA" w:rsidRPr="00A96778" w:rsidRDefault="00430EEA" w:rsidP="00430EE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  <w:lang w:val="es-ES_tradnl"/>
        </w:rPr>
        <w:tab/>
      </w:r>
      <w:r>
        <w:rPr>
          <w:rFonts w:ascii="Calibri" w:hAnsi="Calibri" w:cs="Times New Roman"/>
          <w:sz w:val="20"/>
          <w:szCs w:val="20"/>
          <w:lang w:val="es-ES_tradnl"/>
        </w:rPr>
        <w:t>Tercero</w:t>
      </w:r>
      <w:r w:rsidRPr="00A96778">
        <w:rPr>
          <w:rFonts w:ascii="Calibri" w:hAnsi="Calibri" w:cs="Times New Roman"/>
          <w:sz w:val="20"/>
          <w:szCs w:val="20"/>
        </w:rPr>
        <w:t>. – Que de manera conjunta presenta la siguiente documentación original o fotocopia compulsada:</w:t>
      </w:r>
    </w:p>
    <w:p w:rsidR="00430EEA" w:rsidRDefault="00430EEA" w:rsidP="00430EEA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A96778">
        <w:rPr>
          <w:rFonts w:ascii="Calibri" w:hAnsi="Calibri" w:cs="Times New Roman"/>
          <w:color w:val="000000"/>
          <w:sz w:val="20"/>
          <w:szCs w:val="20"/>
        </w:rPr>
        <w:t>Fotocopia compulsada del documento nacional de identidad, o documento acreditativo de la identidad del aspirante.</w:t>
      </w:r>
    </w:p>
    <w:p w:rsidR="00C27F18" w:rsidRPr="00C27F18" w:rsidRDefault="00C27F18" w:rsidP="00430EEA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27F18">
        <w:rPr>
          <w:rFonts w:asciiTheme="minorHAnsi" w:hAnsiTheme="minorHAnsi" w:cstheme="minorHAnsi"/>
          <w:sz w:val="20"/>
          <w:szCs w:val="20"/>
        </w:rPr>
        <w:lastRenderedPageBreak/>
        <w:t>Fotocopia compulsada de la titulación exigida, según la Base Cuarta de la presente convocatoria.</w:t>
      </w:r>
    </w:p>
    <w:p w:rsidR="00430EEA" w:rsidRPr="00A96778" w:rsidRDefault="00430EEA" w:rsidP="00430EEA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 w:rsidRPr="00A96778">
        <w:rPr>
          <w:rFonts w:ascii="Calibri" w:hAnsi="Calibri"/>
          <w:color w:val="000000"/>
          <w:sz w:val="20"/>
        </w:rPr>
        <w:t>Declaración jurada, según modelo Anexo II.</w:t>
      </w:r>
    </w:p>
    <w:p w:rsidR="00430EEA" w:rsidRPr="00C141CD" w:rsidRDefault="00430EEA" w:rsidP="00430EEA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lang w:val="es-ES"/>
        </w:rPr>
        <w:t>Documentación acreditativa de la fase de concurso:</w:t>
      </w:r>
    </w:p>
    <w:p w:rsidR="00430EEA" w:rsidRPr="00C141CD" w:rsidRDefault="00C27F18" w:rsidP="00430EEA">
      <w:pPr>
        <w:pStyle w:val="Textoindependiente"/>
        <w:numPr>
          <w:ilvl w:val="1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lang w:val="es-ES"/>
        </w:rPr>
        <w:t xml:space="preserve">Informe de </w:t>
      </w:r>
      <w:r w:rsidR="00430EEA">
        <w:rPr>
          <w:rFonts w:ascii="Calibri" w:hAnsi="Calibri"/>
          <w:color w:val="000000"/>
          <w:sz w:val="20"/>
          <w:lang w:val="es-ES"/>
        </w:rPr>
        <w:t>Vida laboral</w:t>
      </w:r>
      <w:r>
        <w:rPr>
          <w:rFonts w:ascii="Calibri" w:hAnsi="Calibri"/>
          <w:color w:val="000000"/>
          <w:sz w:val="20"/>
          <w:lang w:val="es-ES"/>
        </w:rPr>
        <w:t xml:space="preserve"> actualizado</w:t>
      </w:r>
      <w:r w:rsidR="00430EEA">
        <w:rPr>
          <w:rFonts w:ascii="Calibri" w:hAnsi="Calibri"/>
          <w:color w:val="000000"/>
          <w:sz w:val="20"/>
          <w:lang w:val="es-ES"/>
        </w:rPr>
        <w:t xml:space="preserve"> y </w:t>
      </w:r>
      <w:r w:rsidR="009162D9">
        <w:rPr>
          <w:rFonts w:ascii="Calibri" w:hAnsi="Calibri"/>
          <w:color w:val="000000"/>
          <w:sz w:val="20"/>
          <w:lang w:val="es-ES"/>
        </w:rPr>
        <w:t xml:space="preserve">contratos </w:t>
      </w:r>
      <w:r w:rsidR="00430EEA">
        <w:rPr>
          <w:rFonts w:ascii="Calibri" w:hAnsi="Calibri"/>
          <w:color w:val="000000"/>
          <w:sz w:val="20"/>
          <w:lang w:val="es-ES"/>
        </w:rPr>
        <w:t>acreditativos de la experiencia profesional.</w:t>
      </w:r>
    </w:p>
    <w:p w:rsidR="00430EEA" w:rsidRPr="00C141CD" w:rsidRDefault="00C27F18" w:rsidP="00430EEA">
      <w:pPr>
        <w:pStyle w:val="Textoindependiente"/>
        <w:numPr>
          <w:ilvl w:val="1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lang w:val="es-ES"/>
        </w:rPr>
        <w:t>Fotocopa del libro</w:t>
      </w:r>
      <w:r w:rsidR="00430EEA">
        <w:rPr>
          <w:rFonts w:ascii="Calibri" w:hAnsi="Calibri"/>
          <w:color w:val="000000"/>
          <w:sz w:val="20"/>
          <w:lang w:val="es-ES"/>
        </w:rPr>
        <w:t xml:space="preserve"> de familia</w:t>
      </w:r>
      <w:r>
        <w:rPr>
          <w:rFonts w:ascii="Calibri" w:hAnsi="Calibri"/>
          <w:color w:val="000000"/>
          <w:sz w:val="20"/>
          <w:lang w:val="es-ES"/>
        </w:rPr>
        <w:t>, si tiene hijos a cargo</w:t>
      </w:r>
      <w:r w:rsidR="00430EEA">
        <w:rPr>
          <w:rFonts w:ascii="Calibri" w:hAnsi="Calibri"/>
          <w:color w:val="000000"/>
          <w:sz w:val="20"/>
          <w:lang w:val="es-ES"/>
        </w:rPr>
        <w:t>.</w:t>
      </w:r>
    </w:p>
    <w:p w:rsidR="00430EEA" w:rsidRPr="00C27F18" w:rsidRDefault="00430EEA" w:rsidP="00430EEA">
      <w:pPr>
        <w:pStyle w:val="Textoindependiente"/>
        <w:numPr>
          <w:ilvl w:val="1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lang w:val="es-ES"/>
        </w:rPr>
        <w:t>Última declaración de la renta</w:t>
      </w:r>
      <w:r w:rsidR="009162D9">
        <w:rPr>
          <w:rFonts w:ascii="Calibri" w:hAnsi="Calibri"/>
          <w:color w:val="000000"/>
          <w:sz w:val="20"/>
          <w:lang w:val="es-ES"/>
        </w:rPr>
        <w:t xml:space="preserve"> o en caso de no obligación, certificación de los ingresos por parte de la Agencia Tributaria del mismo ejercicio</w:t>
      </w:r>
      <w:r>
        <w:rPr>
          <w:rFonts w:ascii="Calibri" w:hAnsi="Calibri"/>
          <w:color w:val="000000"/>
          <w:sz w:val="20"/>
          <w:lang w:val="es-ES"/>
        </w:rPr>
        <w:t>.</w:t>
      </w:r>
    </w:p>
    <w:p w:rsidR="00C27F18" w:rsidRPr="00C27F18" w:rsidRDefault="00C27F18" w:rsidP="00430EEA">
      <w:pPr>
        <w:pStyle w:val="Textoindependiente"/>
        <w:numPr>
          <w:ilvl w:val="1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C27F18">
        <w:rPr>
          <w:rFonts w:asciiTheme="minorHAnsi" w:hAnsiTheme="minorHAnsi" w:cstheme="minorHAnsi"/>
          <w:sz w:val="20"/>
          <w:lang w:val="es-ES"/>
        </w:rPr>
        <w:t>Tarjeta de demandante de empleo y/o certificado de inscripción del SEPE</w:t>
      </w:r>
      <w:r>
        <w:rPr>
          <w:rFonts w:asciiTheme="minorHAnsi" w:hAnsiTheme="minorHAnsi" w:cstheme="minorHAnsi"/>
          <w:sz w:val="20"/>
          <w:lang w:val="es-ES"/>
        </w:rPr>
        <w:t>.</w:t>
      </w:r>
    </w:p>
    <w:p w:rsidR="00C27F18" w:rsidRPr="00C27F18" w:rsidRDefault="00C27F18" w:rsidP="00430EEA">
      <w:pPr>
        <w:pStyle w:val="Textoindependiente"/>
        <w:numPr>
          <w:ilvl w:val="1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sz w:val="20"/>
          <w:lang w:val="es-ES"/>
        </w:rPr>
        <w:t>Documentación acreditativa de la formación (títulos, diplomas, permiso de conducir C).</w:t>
      </w:r>
    </w:p>
    <w:p w:rsidR="00430EEA" w:rsidRPr="00A96778" w:rsidRDefault="00430EEA" w:rsidP="00430EE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Times New Roman"/>
          <w:sz w:val="20"/>
          <w:szCs w:val="20"/>
        </w:rPr>
      </w:pPr>
    </w:p>
    <w:p w:rsidR="00430EEA" w:rsidRPr="00A96778" w:rsidRDefault="00430EEA" w:rsidP="00430EE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</w:rPr>
        <w:t>En base a lo expuesto, SOLICITA:</w:t>
      </w:r>
    </w:p>
    <w:p w:rsidR="00430EEA" w:rsidRDefault="00430EEA" w:rsidP="00430EE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430EEA" w:rsidRDefault="00430EEA" w:rsidP="00430EE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1.- </w:t>
      </w:r>
      <w:r w:rsidRPr="00A96778">
        <w:rPr>
          <w:rFonts w:ascii="Calibri" w:hAnsi="Calibri" w:cs="Times New Roman"/>
          <w:sz w:val="20"/>
          <w:szCs w:val="20"/>
        </w:rPr>
        <w:t>Se tenga por presentado este escrito para su tramitación en los tér</w:t>
      </w:r>
      <w:r>
        <w:rPr>
          <w:rFonts w:ascii="Calibri" w:hAnsi="Calibri" w:cs="Times New Roman"/>
          <w:sz w:val="20"/>
          <w:szCs w:val="20"/>
        </w:rPr>
        <w:t>minos prevenidos en la Ley 39/2015</w:t>
      </w:r>
      <w:r w:rsidRPr="00A96778">
        <w:rPr>
          <w:rFonts w:ascii="Calibri" w:hAnsi="Calibri" w:cs="Times New Roman"/>
          <w:sz w:val="20"/>
          <w:szCs w:val="20"/>
        </w:rPr>
        <w:t xml:space="preserve">, de </w:t>
      </w:r>
      <w:r>
        <w:rPr>
          <w:rFonts w:ascii="Calibri" w:hAnsi="Calibri" w:cs="Times New Roman"/>
          <w:sz w:val="20"/>
          <w:szCs w:val="20"/>
        </w:rPr>
        <w:t>1 de octubre</w:t>
      </w:r>
      <w:r w:rsidRPr="00A96778">
        <w:rPr>
          <w:rFonts w:ascii="Calibri" w:hAnsi="Calibri" w:cs="Times New Roman"/>
          <w:sz w:val="20"/>
          <w:szCs w:val="20"/>
        </w:rPr>
        <w:t>, de</w:t>
      </w:r>
      <w:r>
        <w:rPr>
          <w:rFonts w:ascii="Calibri" w:hAnsi="Calibri" w:cs="Times New Roman"/>
          <w:sz w:val="20"/>
          <w:szCs w:val="20"/>
        </w:rPr>
        <w:t>l P</w:t>
      </w:r>
      <w:r w:rsidRPr="00A96778">
        <w:rPr>
          <w:rFonts w:ascii="Calibri" w:hAnsi="Calibri" w:cs="Times New Roman"/>
          <w:sz w:val="20"/>
          <w:szCs w:val="20"/>
        </w:rPr>
        <w:t>rocedimiento Administrativo Común</w:t>
      </w:r>
      <w:r>
        <w:rPr>
          <w:rFonts w:ascii="Calibri" w:hAnsi="Calibri" w:cs="Times New Roman"/>
          <w:sz w:val="20"/>
          <w:szCs w:val="20"/>
        </w:rPr>
        <w:t xml:space="preserve"> de las Administraciones Públicas.</w:t>
      </w:r>
    </w:p>
    <w:p w:rsidR="00430EEA" w:rsidRDefault="00430EEA" w:rsidP="00430EE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430EEA" w:rsidRDefault="00430EEA" w:rsidP="00430EE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2.- S</w:t>
      </w:r>
      <w:r w:rsidRPr="00A96778">
        <w:rPr>
          <w:rFonts w:ascii="Calibri" w:hAnsi="Calibri" w:cs="Times New Roman"/>
          <w:sz w:val="20"/>
          <w:szCs w:val="20"/>
        </w:rPr>
        <w:t xml:space="preserve">er admitido en la convocatoria de selección para la constitución de la Bolsa de Trabajo del </w:t>
      </w:r>
      <w:r>
        <w:rPr>
          <w:rFonts w:ascii="Calibri" w:hAnsi="Calibri" w:cs="Times New Roman"/>
          <w:sz w:val="20"/>
          <w:szCs w:val="20"/>
        </w:rPr>
        <w:t xml:space="preserve">Peón de </w:t>
      </w:r>
      <w:r w:rsidR="009162D9">
        <w:rPr>
          <w:rFonts w:ascii="Calibri" w:hAnsi="Calibri" w:cs="Times New Roman"/>
          <w:sz w:val="20"/>
          <w:szCs w:val="20"/>
        </w:rPr>
        <w:t>Obras y servicios varios</w:t>
      </w:r>
      <w:r w:rsidRPr="00A96778">
        <w:rPr>
          <w:rFonts w:ascii="Calibri" w:hAnsi="Calibri" w:cs="Times New Roman"/>
          <w:sz w:val="20"/>
          <w:szCs w:val="20"/>
        </w:rPr>
        <w:t xml:space="preserve"> del Excmo. Ayuntamiento de Motilla del Palancar.</w:t>
      </w:r>
    </w:p>
    <w:p w:rsidR="00430EEA" w:rsidRDefault="00430EEA" w:rsidP="00430EE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430EEA" w:rsidRPr="00A96778" w:rsidRDefault="00430EEA" w:rsidP="00430EE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430EEA" w:rsidRDefault="00430EEA" w:rsidP="00430EEA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</w:rPr>
        <w:t>En Motilla del Palancar, a ___ de ______ de 20</w:t>
      </w:r>
      <w:r>
        <w:rPr>
          <w:rFonts w:ascii="Calibri" w:hAnsi="Calibri" w:cs="Times New Roman"/>
          <w:sz w:val="20"/>
          <w:szCs w:val="20"/>
        </w:rPr>
        <w:t>20</w:t>
      </w:r>
      <w:r w:rsidRPr="00A96778">
        <w:rPr>
          <w:rFonts w:ascii="Calibri" w:hAnsi="Calibri" w:cs="Times New Roman"/>
          <w:sz w:val="20"/>
          <w:szCs w:val="20"/>
        </w:rPr>
        <w:t>.</w:t>
      </w:r>
    </w:p>
    <w:p w:rsidR="00430EEA" w:rsidRDefault="00430EEA" w:rsidP="00430EEA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</w:p>
    <w:p w:rsidR="00BD7FF5" w:rsidRDefault="00BD7FF5" w:rsidP="00430EEA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</w:p>
    <w:p w:rsidR="00430EEA" w:rsidRDefault="00430EEA" w:rsidP="00430EEA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</w:p>
    <w:p w:rsidR="00430EEA" w:rsidRPr="00A96778" w:rsidRDefault="00430EEA" w:rsidP="00430EEA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</w:rPr>
        <w:t>Fdo. ______________________</w:t>
      </w:r>
    </w:p>
    <w:p w:rsidR="00430EEA" w:rsidRDefault="00430EEA" w:rsidP="00430EE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430EEA" w:rsidRDefault="00430EEA" w:rsidP="00430EE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9B654B" w:rsidRDefault="009B654B" w:rsidP="00430EE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49506E" w:rsidRDefault="0049506E" w:rsidP="00430EE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49506E" w:rsidRDefault="0049506E" w:rsidP="00430EE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49506E" w:rsidRDefault="0049506E" w:rsidP="00430EE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49506E" w:rsidRDefault="0049506E" w:rsidP="00430EE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9B654B" w:rsidRDefault="009B654B" w:rsidP="00430EE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430EEA" w:rsidRPr="00A96778" w:rsidRDefault="00430EEA" w:rsidP="00430EEA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color w:val="000000"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S</w:t>
      </w:r>
      <w:r w:rsidRPr="00A96778">
        <w:rPr>
          <w:rFonts w:ascii="Calibri" w:hAnsi="Calibri" w:cs="Times New Roman"/>
          <w:b/>
          <w:sz w:val="20"/>
          <w:szCs w:val="20"/>
        </w:rPr>
        <w:t>R. ALCALDE-PRESIDENTE DEL EXCMO. AYUNTAMIENTO DE MOTILLA DEL PALANCAR (CUENCA).</w:t>
      </w:r>
    </w:p>
    <w:p w:rsidR="00430EEA" w:rsidRDefault="00430EEA" w:rsidP="00430EEA">
      <w:pPr>
        <w:spacing w:line="360" w:lineRule="auto"/>
        <w:ind w:firstLine="708"/>
        <w:jc w:val="center"/>
        <w:rPr>
          <w:rFonts w:ascii="Calibri" w:hAnsi="Calibri"/>
          <w:b/>
          <w:sz w:val="20"/>
          <w:szCs w:val="20"/>
          <w:lang w:val="pt-PT"/>
        </w:rPr>
      </w:pPr>
      <w:r w:rsidRPr="00A96778">
        <w:rPr>
          <w:rFonts w:ascii="Calibri" w:hAnsi="Calibri"/>
          <w:b/>
          <w:sz w:val="20"/>
          <w:szCs w:val="20"/>
        </w:rPr>
        <w:lastRenderedPageBreak/>
        <w:t>ANEXO II.- DECLARACIÓN JURADA</w:t>
      </w:r>
      <w:r w:rsidRPr="00A96778">
        <w:rPr>
          <w:rFonts w:ascii="Calibri" w:hAnsi="Calibri"/>
          <w:b/>
          <w:sz w:val="20"/>
          <w:szCs w:val="20"/>
          <w:lang w:val="pt-PT"/>
        </w:rPr>
        <w:t xml:space="preserve"> PARA PARTICIPAR EN LA CONVOCATORIA DE LA BOLSA DE TRABAJO DE </w:t>
      </w:r>
      <w:r>
        <w:rPr>
          <w:rFonts w:ascii="Calibri" w:hAnsi="Calibri"/>
          <w:b/>
          <w:sz w:val="20"/>
          <w:szCs w:val="20"/>
          <w:lang w:val="pt-PT"/>
        </w:rPr>
        <w:t>OBRAS Y SERVICIOS VARIOS DE EDIFICIOS MUNICIPALES DE</w:t>
      </w:r>
      <w:r w:rsidRPr="00A96778">
        <w:rPr>
          <w:rFonts w:ascii="Calibri" w:hAnsi="Calibri"/>
          <w:b/>
          <w:sz w:val="20"/>
          <w:szCs w:val="20"/>
          <w:lang w:val="pt-PT"/>
        </w:rPr>
        <w:t xml:space="preserve"> MOTILLA DEL PALANCAR (CUENCA).</w:t>
      </w:r>
    </w:p>
    <w:p w:rsidR="00430EEA" w:rsidRPr="00A96778" w:rsidRDefault="00430EEA" w:rsidP="00430EEA">
      <w:pPr>
        <w:spacing w:line="360" w:lineRule="auto"/>
        <w:ind w:firstLine="708"/>
        <w:jc w:val="center"/>
        <w:rPr>
          <w:rFonts w:ascii="Calibri" w:hAnsi="Calibri"/>
          <w:b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4767"/>
        <w:gridCol w:w="2888"/>
      </w:tblGrid>
      <w:tr w:rsidR="00430EEA" w:rsidRPr="00A96778" w:rsidTr="009A55A6">
        <w:trPr>
          <w:trHeight w:val="386"/>
        </w:trPr>
        <w:tc>
          <w:tcPr>
            <w:tcW w:w="1838" w:type="dxa"/>
            <w:vMerge w:val="restart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B7A3A88" wp14:editId="5B243F15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237490</wp:posOffset>
                  </wp:positionV>
                  <wp:extent cx="705485" cy="1016635"/>
                  <wp:effectExtent l="0" t="0" r="0" b="0"/>
                  <wp:wrapSquare wrapText="bothSides"/>
                  <wp:docPr id="1" name="Imagen 1" descr="Esc-Ay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-Ayt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4767" w:type="dxa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NOMBRE Y APELLIDOS</w:t>
            </w:r>
          </w:p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2888" w:type="dxa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DNI</w:t>
            </w:r>
          </w:p>
        </w:tc>
      </w:tr>
      <w:tr w:rsidR="00430EEA" w:rsidRPr="00A96778" w:rsidTr="009A55A6">
        <w:trPr>
          <w:trHeight w:val="386"/>
        </w:trPr>
        <w:tc>
          <w:tcPr>
            <w:tcW w:w="1838" w:type="dxa"/>
            <w:vMerge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4767" w:type="dxa"/>
            <w:vMerge w:val="restart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DOMICILIO A EFECTOS DE NOTIFICACIONES</w:t>
            </w:r>
          </w:p>
        </w:tc>
        <w:tc>
          <w:tcPr>
            <w:tcW w:w="2888" w:type="dxa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TELEFONO FIJO</w:t>
            </w:r>
          </w:p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  <w:tr w:rsidR="00430EEA" w:rsidRPr="00A96778" w:rsidTr="009A55A6">
        <w:trPr>
          <w:trHeight w:val="282"/>
        </w:trPr>
        <w:tc>
          <w:tcPr>
            <w:tcW w:w="1838" w:type="dxa"/>
            <w:vMerge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4767" w:type="dxa"/>
            <w:vMerge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2888" w:type="dxa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TELEFONO MOVIL</w:t>
            </w:r>
          </w:p>
        </w:tc>
      </w:tr>
      <w:tr w:rsidR="00430EEA" w:rsidRPr="00A96778" w:rsidTr="009A55A6">
        <w:tc>
          <w:tcPr>
            <w:tcW w:w="1838" w:type="dxa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PROVINCIA</w:t>
            </w:r>
          </w:p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4767" w:type="dxa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MUNICIPIO</w:t>
            </w:r>
          </w:p>
        </w:tc>
        <w:tc>
          <w:tcPr>
            <w:tcW w:w="2888" w:type="dxa"/>
          </w:tcPr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CODIGO POSTAL</w:t>
            </w:r>
          </w:p>
          <w:p w:rsidR="00430EEA" w:rsidRPr="00A96778" w:rsidRDefault="00430EEA" w:rsidP="00272E8A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</w:tbl>
    <w:p w:rsidR="00430EEA" w:rsidRDefault="00430EEA" w:rsidP="00430EEA">
      <w:pPr>
        <w:spacing w:line="360" w:lineRule="auto"/>
        <w:ind w:firstLine="708"/>
        <w:jc w:val="both"/>
        <w:rPr>
          <w:rFonts w:ascii="Calibri" w:hAnsi="Calibri"/>
          <w:sz w:val="20"/>
          <w:szCs w:val="20"/>
        </w:rPr>
      </w:pPr>
    </w:p>
    <w:p w:rsidR="00430EEA" w:rsidRPr="008977BE" w:rsidRDefault="00430EEA" w:rsidP="00430EEA">
      <w:pPr>
        <w:spacing w:line="360" w:lineRule="auto"/>
        <w:jc w:val="both"/>
        <w:rPr>
          <w:color w:val="000000"/>
        </w:rPr>
      </w:pPr>
    </w:p>
    <w:p w:rsidR="00430EEA" w:rsidRPr="00BD7FF5" w:rsidRDefault="00430EEA" w:rsidP="00430EE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7FF5">
        <w:rPr>
          <w:rFonts w:asciiTheme="minorHAnsi" w:hAnsiTheme="minorHAnsi" w:cstheme="minorHAnsi"/>
          <w:color w:val="000000"/>
          <w:sz w:val="22"/>
          <w:szCs w:val="22"/>
        </w:rPr>
        <w:t xml:space="preserve">Declaro bajo mi responsabilidad: </w:t>
      </w:r>
    </w:p>
    <w:p w:rsidR="00430EEA" w:rsidRPr="008977BE" w:rsidRDefault="00430EEA" w:rsidP="00430EEA">
      <w:pPr>
        <w:spacing w:line="360" w:lineRule="auto"/>
        <w:jc w:val="both"/>
        <w:rPr>
          <w:color w:val="000000"/>
        </w:rPr>
      </w:pPr>
    </w:p>
    <w:p w:rsidR="00430EEA" w:rsidRPr="00BD7FF5" w:rsidRDefault="00430EEA" w:rsidP="00430EEA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7FF5">
        <w:rPr>
          <w:rFonts w:asciiTheme="minorHAnsi" w:hAnsiTheme="minorHAnsi" w:cstheme="minorHAnsi"/>
          <w:color w:val="000000"/>
          <w:sz w:val="22"/>
          <w:szCs w:val="22"/>
        </w:rPr>
        <w:t xml:space="preserve">No haber sido separado/a ni despedido/a mediante expediente disciplinario del servicio de alguna de las Administraciones Públicas, ni estar inhabilitado/a por sentencia firme para el ejercicio de funciones públicas. </w:t>
      </w:r>
    </w:p>
    <w:p w:rsidR="00430EEA" w:rsidRPr="00BD7FF5" w:rsidRDefault="00430EEA" w:rsidP="00430EEA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30EEA" w:rsidRPr="00BD7FF5" w:rsidRDefault="00430EEA" w:rsidP="00430EEA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7FF5">
        <w:rPr>
          <w:rFonts w:asciiTheme="minorHAnsi" w:hAnsiTheme="minorHAnsi" w:cstheme="minorHAnsi"/>
          <w:color w:val="000000"/>
          <w:sz w:val="22"/>
          <w:szCs w:val="22"/>
        </w:rPr>
        <w:t>No padecer enfermedad o defecto de cualquier tipo que imposibilite la prestación de puestos de trabajo objeto de la Convocatoria.</w:t>
      </w:r>
    </w:p>
    <w:p w:rsidR="00430EEA" w:rsidRPr="00BD7FF5" w:rsidRDefault="00430EEA" w:rsidP="00430EE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30EEA" w:rsidRPr="00BD7FF5" w:rsidRDefault="00430EEA" w:rsidP="00430EEA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D7FF5">
        <w:rPr>
          <w:rFonts w:asciiTheme="minorHAnsi" w:hAnsiTheme="minorHAnsi" w:cstheme="minorHAnsi"/>
          <w:sz w:val="22"/>
          <w:szCs w:val="22"/>
        </w:rPr>
        <w:t>Todo ello relativo a la solicitud de parti</w:t>
      </w:r>
      <w:r w:rsidR="00403C35" w:rsidRPr="00BD7FF5">
        <w:rPr>
          <w:rFonts w:asciiTheme="minorHAnsi" w:hAnsiTheme="minorHAnsi" w:cstheme="minorHAnsi"/>
          <w:sz w:val="22"/>
          <w:szCs w:val="22"/>
        </w:rPr>
        <w:t>cipación en la Bolsa de Trabajo de obras y servicios varios del</w:t>
      </w:r>
      <w:r w:rsidRPr="00BD7FF5">
        <w:rPr>
          <w:rFonts w:asciiTheme="minorHAnsi" w:hAnsiTheme="minorHAnsi" w:cstheme="minorHAnsi"/>
          <w:sz w:val="22"/>
          <w:szCs w:val="22"/>
        </w:rPr>
        <w:t xml:space="preserve"> Excmo. Ayuntamiento de Motilla del Palancar (Cuenca).</w:t>
      </w:r>
    </w:p>
    <w:p w:rsidR="00430EEA" w:rsidRPr="008977BE" w:rsidRDefault="00430EEA" w:rsidP="00430EEA">
      <w:pPr>
        <w:spacing w:line="360" w:lineRule="auto"/>
        <w:ind w:firstLine="708"/>
        <w:jc w:val="both"/>
      </w:pPr>
    </w:p>
    <w:p w:rsidR="00430EEA" w:rsidRDefault="00430EEA" w:rsidP="00430EEA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  <w:r w:rsidRPr="008977BE">
        <w:rPr>
          <w:rFonts w:ascii="Times New Roman" w:hAnsi="Times New Roman" w:cs="Times New Roman"/>
        </w:rPr>
        <w:t>En Motilla del Palancar, a ___ de ______ de 20</w:t>
      </w:r>
      <w:r>
        <w:rPr>
          <w:rFonts w:ascii="Times New Roman" w:hAnsi="Times New Roman" w:cs="Times New Roman"/>
        </w:rPr>
        <w:t>20</w:t>
      </w:r>
      <w:r w:rsidRPr="008977BE">
        <w:rPr>
          <w:rFonts w:ascii="Times New Roman" w:hAnsi="Times New Roman" w:cs="Times New Roman"/>
        </w:rPr>
        <w:t>.</w:t>
      </w:r>
    </w:p>
    <w:p w:rsidR="00430EEA" w:rsidRDefault="00430EEA" w:rsidP="00430EEA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430EEA" w:rsidRPr="008977BE" w:rsidRDefault="00430EEA" w:rsidP="00430EEA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430EEA" w:rsidRDefault="00430EEA" w:rsidP="00430EEA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  <w:r w:rsidRPr="008977BE">
        <w:rPr>
          <w:rFonts w:ascii="Times New Roman" w:hAnsi="Times New Roman" w:cs="Times New Roman"/>
        </w:rPr>
        <w:t>Fdo. ___________________</w:t>
      </w:r>
    </w:p>
    <w:p w:rsidR="00BD7FF5" w:rsidRDefault="00BD7FF5" w:rsidP="00430EEA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183B42" w:rsidRPr="00992D39" w:rsidRDefault="00430EEA" w:rsidP="00430EEA">
      <w:pPr>
        <w:pStyle w:val="NormalWeb"/>
        <w:spacing w:before="0" w:beforeAutospacing="0" w:after="0" w:afterAutospacing="0" w:line="360" w:lineRule="auto"/>
        <w:jc w:val="both"/>
      </w:pPr>
      <w:r w:rsidRPr="00A96778">
        <w:rPr>
          <w:rFonts w:ascii="Calibri" w:hAnsi="Calibri" w:cs="Times New Roman"/>
          <w:b/>
          <w:sz w:val="20"/>
          <w:szCs w:val="20"/>
        </w:rPr>
        <w:t>SR. ALCALDE-PRESIDENTE DEL EXCMO. AYUNTAMIENTO DE MOTILLA DEL PALANCAR (CUENCA).</w:t>
      </w:r>
    </w:p>
    <w:sectPr w:rsidR="00183B42" w:rsidRPr="00992D39" w:rsidSect="004F39B1">
      <w:headerReference w:type="default" r:id="rId10"/>
      <w:footerReference w:type="default" r:id="rId11"/>
      <w:pgSz w:w="11906" w:h="16838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13" w:rsidRDefault="00E41213" w:rsidP="00846D6D">
      <w:r>
        <w:separator/>
      </w:r>
    </w:p>
  </w:endnote>
  <w:endnote w:type="continuationSeparator" w:id="0">
    <w:p w:rsidR="00E41213" w:rsidRDefault="00E41213" w:rsidP="0084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9B1" w:rsidRDefault="004F39B1">
    <w:pPr>
      <w:pStyle w:val="Piedepgina"/>
      <w:jc w:val="center"/>
    </w:pPr>
  </w:p>
  <w:p w:rsidR="004F39B1" w:rsidRDefault="004F3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13" w:rsidRDefault="00E41213" w:rsidP="00846D6D">
      <w:r>
        <w:separator/>
      </w:r>
    </w:p>
  </w:footnote>
  <w:footnote w:type="continuationSeparator" w:id="0">
    <w:p w:rsidR="00E41213" w:rsidRDefault="00E41213" w:rsidP="0084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B8" w:rsidRDefault="002A43B8" w:rsidP="003261F1">
    <w:pPr>
      <w:pStyle w:val="Encabezado"/>
      <w:ind w:right="8107"/>
      <w:jc w:val="center"/>
      <w:rPr>
        <w:rFonts w:ascii="Arial" w:hAnsi="Arial" w:cs="Arial"/>
        <w:sz w:val="16"/>
      </w:rPr>
    </w:pPr>
    <w:r w:rsidRPr="002A43B8">
      <w:rPr>
        <w:rFonts w:ascii="Arial" w:hAnsi="Arial" w:cs="Arial"/>
        <w:noProof/>
        <w:sz w:val="16"/>
        <w:lang w:eastAsia="es-ES"/>
      </w:rPr>
      <w:drawing>
        <wp:anchor distT="0" distB="0" distL="114300" distR="114300" simplePos="0" relativeHeight="251658240" behindDoc="0" locked="0" layoutInCell="1" allowOverlap="1" wp14:anchorId="40900979" wp14:editId="70C84417">
          <wp:simplePos x="0" y="0"/>
          <wp:positionH relativeFrom="column">
            <wp:posOffset>-290830</wp:posOffset>
          </wp:positionH>
          <wp:positionV relativeFrom="paragraph">
            <wp:posOffset>6985</wp:posOffset>
          </wp:positionV>
          <wp:extent cx="1104900" cy="1514475"/>
          <wp:effectExtent l="0" t="0" r="0" b="9525"/>
          <wp:wrapTopAndBottom/>
          <wp:docPr id="2" name="Imagen 2" descr="C:\Users\sofia\Desktop\escudo a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ia\Desktop\escudo ay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474C" w:rsidRPr="005235F2" w:rsidRDefault="0053474C" w:rsidP="002A43B8">
    <w:pPr>
      <w:pStyle w:val="Encabezado"/>
      <w:ind w:right="8186"/>
      <w:jc w:val="center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F22"/>
    <w:multiLevelType w:val="hybridMultilevel"/>
    <w:tmpl w:val="320C478C"/>
    <w:lvl w:ilvl="0" w:tplc="5EB4B0F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4DF"/>
    <w:multiLevelType w:val="hybridMultilevel"/>
    <w:tmpl w:val="A8A42DDE"/>
    <w:lvl w:ilvl="0" w:tplc="2356EE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pacing w:val="0"/>
        <w:position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3D62B9"/>
    <w:multiLevelType w:val="hybridMultilevel"/>
    <w:tmpl w:val="55B45FFC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6A17BA7"/>
    <w:multiLevelType w:val="hybridMultilevel"/>
    <w:tmpl w:val="91304E74"/>
    <w:lvl w:ilvl="0" w:tplc="5CB4F6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506E5"/>
    <w:multiLevelType w:val="hybridMultilevel"/>
    <w:tmpl w:val="4BBA9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D2CE4"/>
    <w:multiLevelType w:val="hybridMultilevel"/>
    <w:tmpl w:val="D3F01CCE"/>
    <w:lvl w:ilvl="0" w:tplc="AAAE4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8E468D"/>
    <w:multiLevelType w:val="hybridMultilevel"/>
    <w:tmpl w:val="C840D6A4"/>
    <w:lvl w:ilvl="0" w:tplc="193EDB8A">
      <w:numFmt w:val="bullet"/>
      <w:lvlText w:val="-"/>
      <w:lvlJc w:val="left"/>
      <w:pPr>
        <w:ind w:left="1068" w:hanging="360"/>
      </w:pPr>
      <w:rPr>
        <w:rFonts w:ascii="Calibri" w:eastAsia="Arial Unicode MS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A21E05"/>
    <w:multiLevelType w:val="hybridMultilevel"/>
    <w:tmpl w:val="BA4815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535D6"/>
    <w:multiLevelType w:val="hybridMultilevel"/>
    <w:tmpl w:val="4E7685C2"/>
    <w:lvl w:ilvl="0" w:tplc="47782546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41193"/>
    <w:multiLevelType w:val="hybridMultilevel"/>
    <w:tmpl w:val="2F589820"/>
    <w:lvl w:ilvl="0" w:tplc="B4103A54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DD177BA"/>
    <w:multiLevelType w:val="hybridMultilevel"/>
    <w:tmpl w:val="9BA0F3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40233"/>
    <w:multiLevelType w:val="hybridMultilevel"/>
    <w:tmpl w:val="041848EC"/>
    <w:lvl w:ilvl="0" w:tplc="83DE7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74220"/>
    <w:multiLevelType w:val="hybridMultilevel"/>
    <w:tmpl w:val="32D8D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345D6"/>
    <w:multiLevelType w:val="hybridMultilevel"/>
    <w:tmpl w:val="7A44F32C"/>
    <w:lvl w:ilvl="0" w:tplc="6F30FC3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9A401A0"/>
    <w:multiLevelType w:val="hybridMultilevel"/>
    <w:tmpl w:val="26F6EF62"/>
    <w:lvl w:ilvl="0" w:tplc="D69491BA">
      <w:start w:val="1"/>
      <w:numFmt w:val="bullet"/>
      <w:lvlText w:val="-"/>
      <w:lvlJc w:val="left"/>
      <w:pPr>
        <w:ind w:left="1428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FF06C4E"/>
    <w:multiLevelType w:val="hybridMultilevel"/>
    <w:tmpl w:val="CF129776"/>
    <w:lvl w:ilvl="0" w:tplc="4E96684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3"/>
  </w:num>
  <w:num w:numId="5">
    <w:abstractNumId w:val="11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A"/>
    <w:rsid w:val="00025665"/>
    <w:rsid w:val="00052828"/>
    <w:rsid w:val="00086ADB"/>
    <w:rsid w:val="00183B42"/>
    <w:rsid w:val="001857EB"/>
    <w:rsid w:val="001B3956"/>
    <w:rsid w:val="00216350"/>
    <w:rsid w:val="002A43B8"/>
    <w:rsid w:val="003261F1"/>
    <w:rsid w:val="003D43DD"/>
    <w:rsid w:val="00403C35"/>
    <w:rsid w:val="00407AA0"/>
    <w:rsid w:val="00430EEA"/>
    <w:rsid w:val="00456D5F"/>
    <w:rsid w:val="004701F8"/>
    <w:rsid w:val="0049506E"/>
    <w:rsid w:val="004F39B1"/>
    <w:rsid w:val="005235F2"/>
    <w:rsid w:val="0053474C"/>
    <w:rsid w:val="005C0702"/>
    <w:rsid w:val="005E47C3"/>
    <w:rsid w:val="005F7324"/>
    <w:rsid w:val="0068773F"/>
    <w:rsid w:val="006F0D5B"/>
    <w:rsid w:val="00703FA5"/>
    <w:rsid w:val="00766DCA"/>
    <w:rsid w:val="007A61F5"/>
    <w:rsid w:val="0083526C"/>
    <w:rsid w:val="00846D6D"/>
    <w:rsid w:val="008501BE"/>
    <w:rsid w:val="00877F2F"/>
    <w:rsid w:val="008B3070"/>
    <w:rsid w:val="009162D9"/>
    <w:rsid w:val="00936C5F"/>
    <w:rsid w:val="00973F69"/>
    <w:rsid w:val="00992D39"/>
    <w:rsid w:val="009A55A6"/>
    <w:rsid w:val="009B654B"/>
    <w:rsid w:val="009D4E9D"/>
    <w:rsid w:val="00A52A45"/>
    <w:rsid w:val="00B1324B"/>
    <w:rsid w:val="00B34CA7"/>
    <w:rsid w:val="00B44E5B"/>
    <w:rsid w:val="00BD7FF5"/>
    <w:rsid w:val="00C022CD"/>
    <w:rsid w:val="00C05DD6"/>
    <w:rsid w:val="00C27F18"/>
    <w:rsid w:val="00DA2EC5"/>
    <w:rsid w:val="00E41213"/>
    <w:rsid w:val="00E536D5"/>
    <w:rsid w:val="00ED712E"/>
    <w:rsid w:val="00EE5B51"/>
    <w:rsid w:val="00EF71D3"/>
    <w:rsid w:val="00F05F03"/>
    <w:rsid w:val="00F84F14"/>
    <w:rsid w:val="00F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BC479CF-2E09-4B62-B2B0-520BCA0F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6D6D"/>
  </w:style>
  <w:style w:type="paragraph" w:styleId="Piedepgina">
    <w:name w:val="footer"/>
    <w:basedOn w:val="Normal"/>
    <w:link w:val="Piedepgina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D6D"/>
  </w:style>
  <w:style w:type="character" w:styleId="Hipervnculo">
    <w:name w:val="Hyperlink"/>
    <w:rsid w:val="004F39B1"/>
    <w:rPr>
      <w:color w:val="0000FF"/>
      <w:u w:val="single"/>
    </w:rPr>
  </w:style>
  <w:style w:type="paragraph" w:styleId="NormalWeb">
    <w:name w:val="Normal (Web)"/>
    <w:basedOn w:val="Normal"/>
    <w:rsid w:val="008352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83526C"/>
    <w:pPr>
      <w:jc w:val="center"/>
    </w:pPr>
    <w:rPr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26C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352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4F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F14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A4%20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97F4B-24E3-4371-87F5-AE4A604D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Ayuntamiento</Template>
  <TotalTime>0</TotalTime>
  <Pages>3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2020-10-16T07:44:00Z</cp:lastPrinted>
  <dcterms:created xsi:type="dcterms:W3CDTF">2020-10-21T08:14:00Z</dcterms:created>
  <dcterms:modified xsi:type="dcterms:W3CDTF">2020-10-21T08:14:00Z</dcterms:modified>
</cp:coreProperties>
</file>